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59" w:rsidRDefault="00250B05" w:rsidP="00250B05">
      <w:pPr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Month </w:t>
      </w:r>
      <w:r w:rsidR="00541F59" w:rsidRPr="00C85FE7">
        <w:rPr>
          <w:rFonts w:ascii="Arial" w:hAnsi="Arial" w:cs="Times New Roman"/>
          <w:sz w:val="20"/>
          <w:szCs w:val="20"/>
        </w:rPr>
        <w:t>XX</w:t>
      </w:r>
      <w:r>
        <w:rPr>
          <w:rFonts w:ascii="Arial" w:hAnsi="Arial" w:cs="Times New Roman"/>
          <w:sz w:val="20"/>
          <w:szCs w:val="20"/>
        </w:rPr>
        <w:t>,</w:t>
      </w:r>
      <w:r w:rsidR="00541F59" w:rsidRPr="00C85FE7">
        <w:rPr>
          <w:rFonts w:ascii="Arial" w:hAnsi="Arial" w:cs="Times New Roman"/>
          <w:sz w:val="20"/>
          <w:szCs w:val="20"/>
        </w:rPr>
        <w:t xml:space="preserve"> 2013</w:t>
      </w:r>
    </w:p>
    <w:p w:rsidR="00250B05" w:rsidRPr="00C85FE7" w:rsidRDefault="00250B05" w:rsidP="00250B05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123 </w:t>
      </w:r>
      <w:proofErr w:type="gramStart"/>
      <w:r w:rsidRPr="00C85FE7">
        <w:rPr>
          <w:rFonts w:ascii="Arial" w:hAnsi="Arial" w:cs="Times New Roman"/>
          <w:sz w:val="20"/>
          <w:szCs w:val="20"/>
        </w:rPr>
        <w:t>Street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St.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et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541F59" w:rsidRPr="00C85FE7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:rsidR="004660AE" w:rsidRDefault="00541F59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Mascot, </w:t>
      </w:r>
      <w:proofErr w:type="gramStart"/>
      <w:r w:rsidRPr="00C85FE7">
        <w:rPr>
          <w:rFonts w:ascii="Arial" w:hAnsi="Arial" w:cs="Times New Roman"/>
          <w:sz w:val="20"/>
          <w:szCs w:val="20"/>
        </w:rPr>
        <w:t>The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Ohio State University</w:t>
      </w:r>
    </w:p>
    <w:p w:rsidR="004552C5" w:rsidRDefault="004552C5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035778" w:rsidRDefault="00035778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p w:rsidR="00F752C2" w:rsidRPr="006A51D2" w:rsidRDefault="00F752C2" w:rsidP="00CD586C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sectPr w:rsidR="00F752C2" w:rsidRPr="006A51D2" w:rsidSect="00D35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84" w:right="25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C4" w:rsidRDefault="00C973C4" w:rsidP="00F0736E">
      <w:pPr>
        <w:spacing w:after="0" w:line="240" w:lineRule="auto"/>
      </w:pPr>
      <w:r>
        <w:separator/>
      </w:r>
    </w:p>
  </w:endnote>
  <w:endnote w:type="continuationSeparator" w:id="0">
    <w:p w:rsidR="00C973C4" w:rsidRDefault="00C973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EC" w:rsidRDefault="00D81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EC" w:rsidRDefault="00D81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EC" w:rsidRDefault="00D81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C4" w:rsidRDefault="00C973C4" w:rsidP="00F0736E">
      <w:pPr>
        <w:spacing w:after="0" w:line="240" w:lineRule="auto"/>
      </w:pPr>
      <w:r>
        <w:separator/>
      </w:r>
    </w:p>
  </w:footnote>
  <w:footnote w:type="continuationSeparator" w:id="0">
    <w:p w:rsidR="00C973C4" w:rsidRDefault="00C973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EC" w:rsidRDefault="00D81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61" w:rsidRPr="009A7561" w:rsidRDefault="00A70915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5D1E137B" wp14:editId="7C04C33C">
          <wp:extent cx="3191256" cy="45716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B3" w:rsidRPr="009A7561" w:rsidRDefault="001100B3" w:rsidP="001100B3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7CB5F8" wp14:editId="10CA675D">
              <wp:simplePos x="0" y="0"/>
              <wp:positionH relativeFrom="rightMargin">
                <wp:posOffset>-2421255</wp:posOffset>
              </wp:positionH>
              <wp:positionV relativeFrom="paragraph">
                <wp:posOffset>98425</wp:posOffset>
              </wp:positionV>
              <wp:extent cx="36576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733" w:rsidRPr="00047CE5" w:rsidRDefault="006848F0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  <w:t>The Ohio State University at Marion</w:t>
                          </w:r>
                          <w:bookmarkStart w:id="0" w:name="_GoBack"/>
                          <w:bookmarkEnd w:id="0"/>
                        </w:p>
                        <w:p w:rsidR="002A5733" w:rsidRPr="00047CE5" w:rsidRDefault="002A5733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2A5733" w:rsidRPr="00047CE5" w:rsidRDefault="00B25D75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1465 Mount Vernon Avenue</w:t>
                          </w:r>
                        </w:p>
                        <w:p w:rsidR="002A5733" w:rsidRPr="00047CE5" w:rsidRDefault="00B25D75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Marion, OH 43302-5628</w:t>
                          </w:r>
                        </w:p>
                        <w:p w:rsidR="002A5733" w:rsidRPr="00047CE5" w:rsidRDefault="002A5733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D81BEC" w:rsidRPr="00047CE5" w:rsidRDefault="00D81BEC" w:rsidP="00D81BEC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From Columbus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br/>
                            <w:t>614-292-9133 Phone</w:t>
                          </w:r>
                        </w:p>
                        <w:p w:rsidR="002A5733" w:rsidRDefault="00D81BEC" w:rsidP="00D81BEC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br/>
                          </w:r>
                          <w:r w:rsidR="00B25D7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740-389-6786</w:t>
                          </w:r>
                          <w:r w:rsidR="002A5733"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Phone</w:t>
                          </w:r>
                        </w:p>
                        <w:p w:rsidR="002A5733" w:rsidRPr="00047CE5" w:rsidRDefault="00B25D75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740-386-2439 </w:t>
                          </w:r>
                          <w:r w:rsidR="002A5733"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Fax</w:t>
                          </w:r>
                        </w:p>
                        <w:p w:rsidR="002A5733" w:rsidRPr="00047CE5" w:rsidRDefault="002A5733" w:rsidP="000048AD">
                          <w:pPr>
                            <w:tabs>
                              <w:tab w:val="left" w:pos="9919"/>
                            </w:tabs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2A5733" w:rsidRPr="002A5733" w:rsidRDefault="00B25D75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o</w:t>
                          </w:r>
                          <w:r w:rsidR="002A5733"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su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marion.osu</w:t>
                          </w:r>
                          <w:r w:rsidR="002A5733"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.edu</w:t>
                          </w:r>
                        </w:p>
                        <w:p w:rsidR="002A5733" w:rsidRDefault="002A5733" w:rsidP="000048AD">
                          <w:pPr>
                            <w:ind w:right="-27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0.65pt;margin-top:7.75pt;width:4in;height:2in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" filled="f" stroked="f" strokeweight=".5pt">
              <v:textbox>
                <w:txbxContent>
                  <w:p w:rsidR="002A5733" w:rsidRPr="00047CE5" w:rsidRDefault="006848F0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  <w:t>The Ohio State University at Marion</w:t>
                    </w:r>
                    <w:bookmarkStart w:id="1" w:name="_GoBack"/>
                    <w:bookmarkEnd w:id="1"/>
                  </w:p>
                  <w:p w:rsidR="002A5733" w:rsidRPr="00047CE5" w:rsidRDefault="002A5733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2A5733" w:rsidRPr="00047CE5" w:rsidRDefault="00B25D75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1465 Mount Vernon Avenue</w:t>
                    </w:r>
                  </w:p>
                  <w:p w:rsidR="002A5733" w:rsidRPr="00047CE5" w:rsidRDefault="00B25D75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Marion, OH 43302-5628</w:t>
                    </w:r>
                  </w:p>
                  <w:p w:rsidR="002A5733" w:rsidRPr="00047CE5" w:rsidRDefault="002A5733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D81BEC" w:rsidRPr="00047CE5" w:rsidRDefault="00D81BEC" w:rsidP="00D81BEC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From Columbus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br/>
                      <w:t>614-292-9133 Phone</w:t>
                    </w:r>
                  </w:p>
                  <w:p w:rsidR="002A5733" w:rsidRDefault="00D81BEC" w:rsidP="00D81BEC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br/>
                    </w:r>
                    <w:r w:rsidR="00B25D7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740-389-6786</w:t>
                    </w:r>
                    <w:r w:rsidR="002A5733"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Phone</w:t>
                    </w:r>
                  </w:p>
                  <w:p w:rsidR="002A5733" w:rsidRPr="00047CE5" w:rsidRDefault="00B25D75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740-386-2439 </w:t>
                    </w:r>
                    <w:r w:rsidR="002A5733"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Fax</w:t>
                    </w:r>
                  </w:p>
                  <w:p w:rsidR="002A5733" w:rsidRPr="00047CE5" w:rsidRDefault="002A5733" w:rsidP="000048AD">
                    <w:pPr>
                      <w:tabs>
                        <w:tab w:val="left" w:pos="9919"/>
                      </w:tabs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2A5733" w:rsidRPr="002A5733" w:rsidRDefault="00B25D75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o</w:t>
                    </w:r>
                    <w:r w:rsidR="002A5733"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su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marion.osu</w:t>
                    </w:r>
                    <w:r w:rsidR="002A5733"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.edu</w:t>
                    </w:r>
                  </w:p>
                  <w:p w:rsidR="002A5733" w:rsidRDefault="002A5733" w:rsidP="000048AD">
                    <w:pPr>
                      <w:ind w:right="-27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0327CB6A" wp14:editId="28B35EF3">
          <wp:extent cx="3191256" cy="457164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7BA8" w:rsidRDefault="00477BA8" w:rsidP="00286D2C">
    <w:pPr>
      <w:pStyle w:val="Header"/>
      <w:tabs>
        <w:tab w:val="clear" w:pos="4680"/>
        <w:tab w:val="clear" w:pos="9360"/>
      </w:tabs>
      <w:spacing w:line="180" w:lineRule="exact"/>
      <w:ind w:right="-1818"/>
      <w:rPr>
        <w:rFonts w:ascii="Arial" w:hAnsi="Arial" w:cs="Arial"/>
        <w:noProof/>
        <w:sz w:val="18"/>
        <w:szCs w:val="18"/>
      </w:rPr>
    </w:pPr>
  </w:p>
  <w:p w:rsidR="00477BA8" w:rsidRDefault="00477BA8" w:rsidP="00286D2C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noProof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2A5733" w:rsidRPr="000048AD" w:rsidRDefault="007664F4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5EC61D" wp14:editId="6D239E18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mZuQ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" strokecolor="#b60000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75"/>
    <w:rsid w:val="000048AD"/>
    <w:rsid w:val="00035778"/>
    <w:rsid w:val="00047CE5"/>
    <w:rsid w:val="00052337"/>
    <w:rsid w:val="00084F3C"/>
    <w:rsid w:val="000A1D0F"/>
    <w:rsid w:val="000D07DC"/>
    <w:rsid w:val="001100B3"/>
    <w:rsid w:val="00123AE2"/>
    <w:rsid w:val="00124079"/>
    <w:rsid w:val="00133160"/>
    <w:rsid w:val="00141F8C"/>
    <w:rsid w:val="00166CA5"/>
    <w:rsid w:val="001C245F"/>
    <w:rsid w:val="001E65B7"/>
    <w:rsid w:val="001F598D"/>
    <w:rsid w:val="00224D15"/>
    <w:rsid w:val="00250B05"/>
    <w:rsid w:val="00253D49"/>
    <w:rsid w:val="00286D2C"/>
    <w:rsid w:val="002A5733"/>
    <w:rsid w:val="002E5DF1"/>
    <w:rsid w:val="002F6C12"/>
    <w:rsid w:val="002F703B"/>
    <w:rsid w:val="0031285C"/>
    <w:rsid w:val="00321161"/>
    <w:rsid w:val="00371625"/>
    <w:rsid w:val="003C259C"/>
    <w:rsid w:val="003F11EB"/>
    <w:rsid w:val="0042346D"/>
    <w:rsid w:val="004552C5"/>
    <w:rsid w:val="00463F93"/>
    <w:rsid w:val="004660AE"/>
    <w:rsid w:val="00477BA8"/>
    <w:rsid w:val="004876A7"/>
    <w:rsid w:val="004D2C02"/>
    <w:rsid w:val="004D3846"/>
    <w:rsid w:val="004F5D76"/>
    <w:rsid w:val="00511E41"/>
    <w:rsid w:val="0051432C"/>
    <w:rsid w:val="00541F59"/>
    <w:rsid w:val="00587199"/>
    <w:rsid w:val="00592E28"/>
    <w:rsid w:val="005C6319"/>
    <w:rsid w:val="00603E70"/>
    <w:rsid w:val="00607979"/>
    <w:rsid w:val="00630DC9"/>
    <w:rsid w:val="00647624"/>
    <w:rsid w:val="006848F0"/>
    <w:rsid w:val="006923EA"/>
    <w:rsid w:val="006A51D2"/>
    <w:rsid w:val="00704A2E"/>
    <w:rsid w:val="00715940"/>
    <w:rsid w:val="00741796"/>
    <w:rsid w:val="00752321"/>
    <w:rsid w:val="007664F4"/>
    <w:rsid w:val="007A7377"/>
    <w:rsid w:val="007B463B"/>
    <w:rsid w:val="00803F55"/>
    <w:rsid w:val="0084109F"/>
    <w:rsid w:val="008A7FCB"/>
    <w:rsid w:val="008D08BB"/>
    <w:rsid w:val="008D0FC4"/>
    <w:rsid w:val="00906647"/>
    <w:rsid w:val="00932824"/>
    <w:rsid w:val="009A7561"/>
    <w:rsid w:val="009D26FF"/>
    <w:rsid w:val="00A70915"/>
    <w:rsid w:val="00A73E7B"/>
    <w:rsid w:val="00A80479"/>
    <w:rsid w:val="00AC0854"/>
    <w:rsid w:val="00AC1243"/>
    <w:rsid w:val="00AC46CC"/>
    <w:rsid w:val="00B25D75"/>
    <w:rsid w:val="00C435A4"/>
    <w:rsid w:val="00C74DD9"/>
    <w:rsid w:val="00C85FE7"/>
    <w:rsid w:val="00C973C4"/>
    <w:rsid w:val="00CA694B"/>
    <w:rsid w:val="00CD586C"/>
    <w:rsid w:val="00D3549F"/>
    <w:rsid w:val="00D374B1"/>
    <w:rsid w:val="00D81BEC"/>
    <w:rsid w:val="00DD0A0D"/>
    <w:rsid w:val="00DD26CF"/>
    <w:rsid w:val="00DD31F6"/>
    <w:rsid w:val="00DE3150"/>
    <w:rsid w:val="00DF5636"/>
    <w:rsid w:val="00E61850"/>
    <w:rsid w:val="00F0736E"/>
    <w:rsid w:val="00F67A02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e.31\Desktop\2013%20osu%20letterhead\OhioState_LH_Preferred_rev.dotx" TargetMode="Externa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OhioState_LH_Preferred_rev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Rowe</dc:creator>
  <cp:lastModifiedBy>Wayne Rowe</cp:lastModifiedBy>
  <cp:revision>2</cp:revision>
  <cp:lastPrinted>2013-06-19T22:55:00Z</cp:lastPrinted>
  <dcterms:created xsi:type="dcterms:W3CDTF">2013-09-10T13:40:00Z</dcterms:created>
  <dcterms:modified xsi:type="dcterms:W3CDTF">2013-09-10T13:40:00Z</dcterms:modified>
</cp:coreProperties>
</file>